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0B0646">
        <w:rPr>
          <w:rFonts w:ascii="Arial" w:hAnsi="Arial" w:cs="Arial"/>
          <w:b/>
          <w:sz w:val="22"/>
          <w:szCs w:val="22"/>
        </w:rPr>
        <w:t xml:space="preserve">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proofErr w:type="gramEnd"/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 xml:space="preserve">postępowania: </w:t>
      </w:r>
      <w:r w:rsidR="00E9145B" w:rsidRPr="00D11290">
        <w:rPr>
          <w:rFonts w:asciiTheme="minorHAnsi" w:hAnsiTheme="minorHAnsi" w:cs="Arial"/>
          <w:bCs/>
          <w:kern w:val="0"/>
          <w:lang w:eastAsia="pl-PL"/>
        </w:rPr>
        <w:t>ZP.271.</w:t>
      </w:r>
      <w:r w:rsidR="005346E3" w:rsidRPr="00D11290">
        <w:rPr>
          <w:rFonts w:asciiTheme="minorHAnsi" w:hAnsiTheme="minorHAnsi" w:cs="Arial"/>
          <w:bCs/>
          <w:kern w:val="0"/>
          <w:lang w:eastAsia="pl-PL"/>
        </w:rPr>
        <w:t>19.14.2018</w:t>
      </w:r>
      <w:r w:rsidR="00E9145B" w:rsidRPr="00D11290">
        <w:rPr>
          <w:rFonts w:asciiTheme="minorHAnsi" w:hAnsiTheme="minorHAnsi" w:cs="Arial"/>
          <w:bCs/>
          <w:kern w:val="0"/>
          <w:lang w:eastAsia="pl-PL"/>
        </w:rPr>
        <w:t>,</w:t>
      </w:r>
      <w:r w:rsidR="00E9145B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>pn</w:t>
      </w:r>
      <w:proofErr w:type="gramEnd"/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.: </w:t>
      </w:r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>Budowa kanalizacji sanitarnej i przebudowa ulicy Słowiańskiej w miejscowości Bedoń Wieś</w:t>
      </w:r>
      <w:r w:rsidR="000346C8">
        <w:rPr>
          <w:rFonts w:asciiTheme="minorHAnsi" w:hAnsiTheme="minorHAnsi" w:cs="Arial"/>
          <w:b/>
          <w:bCs/>
          <w:kern w:val="0"/>
          <w:lang w:eastAsia="pl-PL"/>
        </w:rPr>
        <w:t>,</w:t>
      </w:r>
      <w:bookmarkStart w:id="0" w:name="_GoBack"/>
      <w:bookmarkEnd w:id="0"/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 w ramach zadań: „Budowa kanalizacji w miejscowości Bedoń Wieś i Kraszew wraz z rozbudową sieci wodociągowej” oraz „Modernizacja ulicy Słowiańskiej w Bedoniu Wsi”</w:t>
      </w:r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="00656891" w:rsidRPr="00D11290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proofErr w:type="gramStart"/>
      <w:r w:rsidR="00216B5B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C8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95CD6"/>
    <w:rsid w:val="003B0A23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11290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EE620338</Template>
  <TotalTime>33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39</cp:revision>
  <cp:lastPrinted>2017-09-26T11:28:00Z</cp:lastPrinted>
  <dcterms:created xsi:type="dcterms:W3CDTF">2016-09-02T10:47:00Z</dcterms:created>
  <dcterms:modified xsi:type="dcterms:W3CDTF">2018-04-26T10:14:00Z</dcterms:modified>
</cp:coreProperties>
</file>